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1C2401">
              <w:t>August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2401">
              <w:t>2024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2E009C71C39D4C54B6EBEB49E14A0F7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7217EDD4740341449AF20FFDCB0EEDD5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p w:rsidR="00EA415B" w:rsidRDefault="001C2401">
            <w:pPr>
              <w:pStyle w:val="BodyText"/>
              <w:rPr>
                <w:lang w:val="fr-FR"/>
              </w:rPr>
            </w:pPr>
            <w:r>
              <w:t xml:space="preserve">2024 JH </w:t>
            </w:r>
            <w:proofErr w:type="spellStart"/>
            <w:r>
              <w:t>Pattonsburg</w:t>
            </w:r>
            <w:proofErr w:type="spellEnd"/>
            <w:r>
              <w:t xml:space="preserve"> Panther Football Schedule.  Student Athletes must have 14 practices completed before they are eligible to play in a game.</w:t>
            </w:r>
            <w:r w:rsidR="001D36C2">
              <w:t xml:space="preserve"> </w:t>
            </w:r>
            <w:r>
              <w:t>There are a grand total of 15 practices</w:t>
            </w:r>
            <w:r w:rsidR="001D36C2">
              <w:t xml:space="preserve"> before our 1</w:t>
            </w:r>
            <w:r w:rsidR="001D36C2" w:rsidRPr="001D36C2">
              <w:rPr>
                <w:vertAlign w:val="superscript"/>
              </w:rPr>
              <w:t>st</w:t>
            </w:r>
            <w:r w:rsidR="001D36C2">
              <w:t xml:space="preserve"> game.</w:t>
            </w:r>
          </w:p>
        </w:tc>
        <w:tc>
          <w:tcPr>
            <w:tcW w:w="4186" w:type="dxa"/>
          </w:tcPr>
          <w:p w:rsidR="00EA415B" w:rsidRDefault="00375B27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3194B3B" wp14:editId="6C67F644">
                  <wp:extent cx="2116074" cy="1480921"/>
                  <wp:effectExtent l="152400" t="190500" r="246380" b="233680"/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>
                            <a:extLs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16074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606"/>
        <w:gridCol w:w="1472"/>
        <w:gridCol w:w="1552"/>
        <w:gridCol w:w="1543"/>
        <w:gridCol w:w="1533"/>
        <w:gridCol w:w="1542"/>
      </w:tblGrid>
      <w:tr w:rsidR="00EA415B" w:rsidTr="001C2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43B38768BDD44FBA497DCE95747E67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606" w:type="dxa"/>
          </w:tcPr>
          <w:p w:rsidR="00EA415B" w:rsidRDefault="00C56BCD">
            <w:pPr>
              <w:pStyle w:val="Days"/>
            </w:pPr>
            <w:sdt>
              <w:sdtPr>
                <w:id w:val="2141225648"/>
                <w:placeholder>
                  <w:docPart w:val="97FFD765A6454608A256CF3D4EA12C5D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472" w:type="dxa"/>
          </w:tcPr>
          <w:p w:rsidR="00EA415B" w:rsidRDefault="00C56BCD">
            <w:pPr>
              <w:pStyle w:val="Days"/>
            </w:pPr>
            <w:sdt>
              <w:sdtPr>
                <w:id w:val="-225834277"/>
                <w:placeholder>
                  <w:docPart w:val="A532AEBB425142D1AC280E2205405AA9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C56BCD">
            <w:pPr>
              <w:pStyle w:val="Days"/>
            </w:pPr>
            <w:sdt>
              <w:sdtPr>
                <w:id w:val="-1121838800"/>
                <w:placeholder>
                  <w:docPart w:val="2D0234C14F9749D78217B83C737437FF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C56BCD">
            <w:pPr>
              <w:pStyle w:val="Days"/>
            </w:pPr>
            <w:sdt>
              <w:sdtPr>
                <w:id w:val="-1805692476"/>
                <w:placeholder>
                  <w:docPart w:val="1735D6AE35274F7E9F48195B6CE40446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C56BCD">
            <w:pPr>
              <w:pStyle w:val="Days"/>
            </w:pPr>
            <w:sdt>
              <w:sdtPr>
                <w:id w:val="815225377"/>
                <w:placeholder>
                  <w:docPart w:val="D6DA97D7FDF041CF897CC6F940E6A10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C56BCD">
            <w:pPr>
              <w:pStyle w:val="Days"/>
            </w:pPr>
            <w:sdt>
              <w:sdtPr>
                <w:id w:val="36251574"/>
                <w:placeholder>
                  <w:docPart w:val="25907F9CC30D4C2C914574B6E8AA153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1C2401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60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C24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7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C24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C24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A7C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C240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C2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2401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C240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C240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3</w:t>
            </w:r>
            <w:r>
              <w:fldChar w:fldCharType="end"/>
            </w:r>
          </w:p>
        </w:tc>
      </w:tr>
      <w:tr w:rsidR="00EA415B" w:rsidTr="001C2401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47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1C240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C240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6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C240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47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C2401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C240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C240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C2401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C2401">
              <w:rPr>
                <w:noProof/>
              </w:rPr>
              <w:t>10</w:t>
            </w:r>
            <w:r>
              <w:fldChar w:fldCharType="end"/>
            </w:r>
          </w:p>
        </w:tc>
      </w:tr>
      <w:tr w:rsidR="00EA415B" w:rsidTr="001C2401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47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1C240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C240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6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C2401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47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C2401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C240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C240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C240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C2401">
              <w:rPr>
                <w:noProof/>
              </w:rPr>
              <w:t>17</w:t>
            </w:r>
            <w:r>
              <w:fldChar w:fldCharType="end"/>
            </w:r>
          </w:p>
        </w:tc>
      </w:tr>
      <w:tr w:rsidR="00EA415B" w:rsidTr="001C2401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47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1C240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C240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6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C2401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47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C2401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C240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C240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C240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C2401">
              <w:rPr>
                <w:noProof/>
              </w:rPr>
              <w:t>24</w:t>
            </w:r>
            <w:r>
              <w:fldChar w:fldCharType="end"/>
            </w:r>
          </w:p>
        </w:tc>
      </w:tr>
      <w:tr w:rsidR="00EA415B" w:rsidTr="001C2401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1</w:t>
            </w:r>
            <w:r w:rsidRPr="001C2401">
              <w:rPr>
                <w:vertAlign w:val="superscript"/>
              </w:rPr>
              <w:t>st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47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2</w:t>
            </w:r>
            <w:r w:rsidRPr="001C2401">
              <w:rPr>
                <w:vertAlign w:val="superscript"/>
              </w:rPr>
              <w:t>nd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3</w:t>
            </w:r>
            <w:r w:rsidRPr="001C2401">
              <w:rPr>
                <w:vertAlign w:val="superscript"/>
              </w:rPr>
              <w:t>rd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4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5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1C2401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C24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C2401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C24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60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C24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C2401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C24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47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C24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C2401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C24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C24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C240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C24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C24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C240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1C24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C24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1C240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1C24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240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C240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C24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1C240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1C24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1C2401">
              <w:fldChar w:fldCharType="separate"/>
            </w:r>
            <w:r w:rsidR="001C2401">
              <w:rPr>
                <w:noProof/>
              </w:rPr>
              <w:instrText>31</w:instrText>
            </w:r>
            <w:r>
              <w:fldChar w:fldCharType="end"/>
            </w:r>
            <w:r w:rsidR="001C2401">
              <w:fldChar w:fldCharType="separate"/>
            </w:r>
            <w:r w:rsidR="001C2401">
              <w:rPr>
                <w:noProof/>
              </w:rPr>
              <w:t>31</w:t>
            </w:r>
            <w:r>
              <w:fldChar w:fldCharType="end"/>
            </w:r>
          </w:p>
        </w:tc>
      </w:tr>
      <w:tr w:rsidR="00EA415B" w:rsidTr="001C2401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60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6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47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7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8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9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1C2401">
            <w:r>
              <w:t>10</w:t>
            </w:r>
            <w:r w:rsidRPr="001C2401">
              <w:rPr>
                <w:vertAlign w:val="superscript"/>
              </w:rPr>
              <w:t>th</w:t>
            </w:r>
            <w:r>
              <w:t xml:space="preserve"> JH Practice</w:t>
            </w:r>
          </w:p>
          <w:p w:rsidR="001C2401" w:rsidRDefault="001C2401">
            <w:r>
              <w:t>4:00-5:45</w:t>
            </w:r>
          </w:p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1C2401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C24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1C240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240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60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C240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47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1C2401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606" w:type="dxa"/>
          </w:tcPr>
          <w:p w:rsidR="00EA415B" w:rsidRDefault="00EA415B"/>
        </w:tc>
        <w:tc>
          <w:tcPr>
            <w:tcW w:w="1472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1B38B4AEDA7644439FEF53F80D3B1909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401" w:rsidRDefault="001C2401">
      <w:pPr>
        <w:spacing w:before="0" w:after="0"/>
      </w:pPr>
      <w:r>
        <w:separator/>
      </w:r>
    </w:p>
  </w:endnote>
  <w:endnote w:type="continuationSeparator" w:id="0">
    <w:p w:rsidR="001C2401" w:rsidRDefault="001C24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401" w:rsidRDefault="001C2401">
      <w:pPr>
        <w:spacing w:before="0" w:after="0"/>
      </w:pPr>
      <w:r>
        <w:separator/>
      </w:r>
    </w:p>
  </w:footnote>
  <w:footnote w:type="continuationSeparator" w:id="0">
    <w:p w:rsidR="001C2401" w:rsidRDefault="001C24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4"/>
    <w:docVar w:name="MonthStart" w:val="8/1/2024"/>
    <w:docVar w:name="ShowDynamicGuides" w:val="1"/>
    <w:docVar w:name="ShowMarginGuides" w:val="0"/>
    <w:docVar w:name="ShowOutlines" w:val="0"/>
    <w:docVar w:name="ShowStaticGuides" w:val="0"/>
  </w:docVars>
  <w:rsids>
    <w:rsidRoot w:val="001C2401"/>
    <w:rsid w:val="00124ADC"/>
    <w:rsid w:val="00193E15"/>
    <w:rsid w:val="001C2401"/>
    <w:rsid w:val="001D36C2"/>
    <w:rsid w:val="0025748C"/>
    <w:rsid w:val="002F7032"/>
    <w:rsid w:val="00320970"/>
    <w:rsid w:val="00375B27"/>
    <w:rsid w:val="005B0C48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domainpictures.net/en/view-image.php?image=309332&amp;picture=wilson-footbal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ch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009C71C39D4C54B6EBEB49E14A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390F-B262-4EF1-9F62-9582F3CCF4BC}"/>
      </w:docPartPr>
      <w:docPartBody>
        <w:p w:rsidR="00000000" w:rsidRDefault="00D66A0B">
          <w:pPr>
            <w:pStyle w:val="2E009C71C39D4C54B6EBEB49E14A0F74"/>
          </w:pPr>
          <w:r>
            <w:t>Subtitle</w:t>
          </w:r>
        </w:p>
      </w:docPartBody>
    </w:docPart>
    <w:docPart>
      <w:docPartPr>
        <w:name w:val="7217EDD4740341449AF20FFDCB0E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3D1A-F6D1-4939-90BB-2F3FF6B44F96}"/>
      </w:docPartPr>
      <w:docPartBody>
        <w:p w:rsidR="00000000" w:rsidRDefault="00D66A0B">
          <w:pPr>
            <w:pStyle w:val="7217EDD4740341449AF20FFDCB0EEDD5"/>
          </w:pPr>
          <w:r>
            <w:t>Title</w:t>
          </w:r>
        </w:p>
      </w:docPartBody>
    </w:docPart>
    <w:docPart>
      <w:docPartPr>
        <w:name w:val="A43B38768BDD44FBA497DCE95747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5376-0EAD-4E12-91E0-7947714288F0}"/>
      </w:docPartPr>
      <w:docPartBody>
        <w:p w:rsidR="00000000" w:rsidRDefault="00D66A0B">
          <w:pPr>
            <w:pStyle w:val="A43B38768BDD44FBA497DCE95747E67F"/>
          </w:pPr>
          <w:r>
            <w:t>Sunday</w:t>
          </w:r>
        </w:p>
      </w:docPartBody>
    </w:docPart>
    <w:docPart>
      <w:docPartPr>
        <w:name w:val="97FFD765A6454608A256CF3D4EA12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0D42-0F3D-46B0-838A-AED6F4533243}"/>
      </w:docPartPr>
      <w:docPartBody>
        <w:p w:rsidR="00000000" w:rsidRDefault="00D66A0B">
          <w:pPr>
            <w:pStyle w:val="97FFD765A6454608A256CF3D4EA12C5D"/>
          </w:pPr>
          <w:r>
            <w:t>Monday</w:t>
          </w:r>
        </w:p>
      </w:docPartBody>
    </w:docPart>
    <w:docPart>
      <w:docPartPr>
        <w:name w:val="A532AEBB425142D1AC280E220540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B4E9-BC37-4258-9F5C-041307192F79}"/>
      </w:docPartPr>
      <w:docPartBody>
        <w:p w:rsidR="00000000" w:rsidRDefault="00D66A0B">
          <w:pPr>
            <w:pStyle w:val="A532AEBB425142D1AC280E2205405AA9"/>
          </w:pPr>
          <w:r>
            <w:t>Tuesday</w:t>
          </w:r>
        </w:p>
      </w:docPartBody>
    </w:docPart>
    <w:docPart>
      <w:docPartPr>
        <w:name w:val="2D0234C14F9749D78217B83C7374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99A7-F15F-476D-B614-F66256DEADFB}"/>
      </w:docPartPr>
      <w:docPartBody>
        <w:p w:rsidR="00000000" w:rsidRDefault="00D66A0B">
          <w:pPr>
            <w:pStyle w:val="2D0234C14F9749D78217B83C737437FF"/>
          </w:pPr>
          <w:r>
            <w:t>Wednesday</w:t>
          </w:r>
        </w:p>
      </w:docPartBody>
    </w:docPart>
    <w:docPart>
      <w:docPartPr>
        <w:name w:val="1735D6AE35274F7E9F48195B6CE40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371D3-C4AB-423C-AF90-EC6BF2DBA49D}"/>
      </w:docPartPr>
      <w:docPartBody>
        <w:p w:rsidR="00000000" w:rsidRDefault="00D66A0B">
          <w:pPr>
            <w:pStyle w:val="1735D6AE35274F7E9F48195B6CE40446"/>
          </w:pPr>
          <w:r>
            <w:t>Thursday</w:t>
          </w:r>
        </w:p>
      </w:docPartBody>
    </w:docPart>
    <w:docPart>
      <w:docPartPr>
        <w:name w:val="D6DA97D7FDF041CF897CC6F940E6A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44359-1028-4102-85EE-AB082C830D3D}"/>
      </w:docPartPr>
      <w:docPartBody>
        <w:p w:rsidR="00000000" w:rsidRDefault="00D66A0B">
          <w:pPr>
            <w:pStyle w:val="D6DA97D7FDF041CF897CC6F940E6A108"/>
          </w:pPr>
          <w:r>
            <w:t>Friday</w:t>
          </w:r>
        </w:p>
      </w:docPartBody>
    </w:docPart>
    <w:docPart>
      <w:docPartPr>
        <w:name w:val="25907F9CC30D4C2C914574B6E8AA1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D6807-4974-4F12-BD4F-C1719CFB9654}"/>
      </w:docPartPr>
      <w:docPartBody>
        <w:p w:rsidR="00000000" w:rsidRDefault="00D66A0B">
          <w:pPr>
            <w:pStyle w:val="25907F9CC30D4C2C914574B6E8AA1538"/>
          </w:pPr>
          <w:r>
            <w:t>Saturday</w:t>
          </w:r>
        </w:p>
      </w:docPartBody>
    </w:docPart>
    <w:docPart>
      <w:docPartPr>
        <w:name w:val="1B38B4AEDA7644439FEF53F80D3B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E365-D411-4D1E-A463-24A89DCD25DB}"/>
      </w:docPartPr>
      <w:docPartBody>
        <w:p w:rsidR="00000000" w:rsidRDefault="00D66A0B">
          <w:pPr>
            <w:pStyle w:val="1B38B4AEDA7644439FEF53F80D3B1909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009C71C39D4C54B6EBEB49E14A0F74">
    <w:name w:val="2E009C71C39D4C54B6EBEB49E14A0F74"/>
  </w:style>
  <w:style w:type="paragraph" w:customStyle="1" w:styleId="7217EDD4740341449AF20FFDCB0EEDD5">
    <w:name w:val="7217EDD4740341449AF20FFDCB0EEDD5"/>
  </w:style>
  <w:style w:type="paragraph" w:customStyle="1" w:styleId="FFCD7FBB501F4C4B985365DB9B4207F8">
    <w:name w:val="FFCD7FBB501F4C4B985365DB9B4207F8"/>
  </w:style>
  <w:style w:type="paragraph" w:customStyle="1" w:styleId="A43B38768BDD44FBA497DCE95747E67F">
    <w:name w:val="A43B38768BDD44FBA497DCE95747E67F"/>
  </w:style>
  <w:style w:type="paragraph" w:customStyle="1" w:styleId="97FFD765A6454608A256CF3D4EA12C5D">
    <w:name w:val="97FFD765A6454608A256CF3D4EA12C5D"/>
  </w:style>
  <w:style w:type="paragraph" w:customStyle="1" w:styleId="A532AEBB425142D1AC280E2205405AA9">
    <w:name w:val="A532AEBB425142D1AC280E2205405AA9"/>
  </w:style>
  <w:style w:type="paragraph" w:customStyle="1" w:styleId="2D0234C14F9749D78217B83C737437FF">
    <w:name w:val="2D0234C14F9749D78217B83C737437FF"/>
  </w:style>
  <w:style w:type="paragraph" w:customStyle="1" w:styleId="1735D6AE35274F7E9F48195B6CE40446">
    <w:name w:val="1735D6AE35274F7E9F48195B6CE40446"/>
  </w:style>
  <w:style w:type="paragraph" w:customStyle="1" w:styleId="D6DA97D7FDF041CF897CC6F940E6A108">
    <w:name w:val="D6DA97D7FDF041CF897CC6F940E6A108"/>
  </w:style>
  <w:style w:type="paragraph" w:customStyle="1" w:styleId="25907F9CC30D4C2C914574B6E8AA1538">
    <w:name w:val="25907F9CC30D4C2C914574B6E8AA1538"/>
  </w:style>
  <w:style w:type="paragraph" w:customStyle="1" w:styleId="1B38B4AEDA7644439FEF53F80D3B1909">
    <w:name w:val="1B38B4AEDA7644439FEF53F80D3B1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schemas.openxmlformats.org/package/2006/metadata/core-properties"/>
    <ds:schemaRef ds:uri="16c05727-aa75-4e4a-9b5f-8a80a116589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2024-05-22T18:24:00Z</dcterms:created>
  <dcterms:modified xsi:type="dcterms:W3CDTF">2024-05-22T18:46:00Z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